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654A" w14:textId="77777777" w:rsidR="000F0714" w:rsidRPr="007E1E2D" w:rsidRDefault="000F0714" w:rsidP="000F0714">
      <w:pPr>
        <w:pStyle w:val="a7"/>
        <w:jc w:val="center"/>
        <w:rPr>
          <w:sz w:val="22"/>
        </w:rPr>
      </w:pPr>
      <w:r w:rsidRPr="007E1E2D">
        <w:rPr>
          <w:sz w:val="22"/>
        </w:rPr>
        <w:t xml:space="preserve">Сводная ведомость результатов </w:t>
      </w:r>
      <w:r w:rsidR="004654AF" w:rsidRPr="007E1E2D">
        <w:rPr>
          <w:sz w:val="22"/>
        </w:rPr>
        <w:t xml:space="preserve">проведения </w:t>
      </w:r>
      <w:r w:rsidRPr="007E1E2D">
        <w:rPr>
          <w:sz w:val="22"/>
        </w:rPr>
        <w:t>специальной оценки условий труда</w:t>
      </w:r>
    </w:p>
    <w:p w14:paraId="378DA7DE" w14:textId="77777777" w:rsidR="00B3448B" w:rsidRPr="007E1E2D" w:rsidRDefault="00B3448B" w:rsidP="00B3448B">
      <w:pPr>
        <w:rPr>
          <w:sz w:val="22"/>
        </w:rPr>
      </w:pPr>
      <w:r w:rsidRPr="007E1E2D">
        <w:rPr>
          <w:sz w:val="22"/>
        </w:rPr>
        <w:t>Наименование организации:</w:t>
      </w:r>
      <w:r w:rsidRPr="007E1E2D">
        <w:rPr>
          <w:rStyle w:val="a9"/>
          <w:sz w:val="22"/>
        </w:rPr>
        <w:t xml:space="preserve"> </w:t>
      </w:r>
      <w:r w:rsidRPr="007E1E2D">
        <w:rPr>
          <w:rStyle w:val="a9"/>
          <w:sz w:val="22"/>
        </w:rPr>
        <w:fldChar w:fldCharType="begin"/>
      </w:r>
      <w:r w:rsidRPr="007E1E2D">
        <w:rPr>
          <w:rStyle w:val="a9"/>
          <w:sz w:val="22"/>
        </w:rPr>
        <w:instrText xml:space="preserve"> DOCVARIABLE </w:instrText>
      </w:r>
      <w:r w:rsidR="00EA3306" w:rsidRPr="007E1E2D">
        <w:rPr>
          <w:rStyle w:val="a9"/>
          <w:sz w:val="22"/>
        </w:rPr>
        <w:instrText>ceh_info</w:instrText>
      </w:r>
      <w:r w:rsidRPr="007E1E2D">
        <w:rPr>
          <w:rStyle w:val="a9"/>
          <w:sz w:val="22"/>
        </w:rPr>
        <w:instrText xml:space="preserve"> \* MERGEFORMAT </w:instrText>
      </w:r>
      <w:r w:rsidRPr="007E1E2D">
        <w:rPr>
          <w:rStyle w:val="a9"/>
          <w:sz w:val="22"/>
        </w:rPr>
        <w:fldChar w:fldCharType="separate"/>
      </w:r>
      <w:r w:rsidR="00C74D69" w:rsidRPr="00C74D69">
        <w:rPr>
          <w:rStyle w:val="a9"/>
          <w:sz w:val="22"/>
        </w:rPr>
        <w:t>Акционерное общество Продовольственная компания "ЛИМАК" филиал Усманский хлебокомбинат</w:t>
      </w:r>
      <w:r w:rsidRPr="007E1E2D">
        <w:rPr>
          <w:rStyle w:val="a9"/>
          <w:sz w:val="22"/>
        </w:rPr>
        <w:fldChar w:fldCharType="end"/>
      </w:r>
      <w:r w:rsidRPr="007E1E2D">
        <w:rPr>
          <w:rStyle w:val="a9"/>
          <w:sz w:val="22"/>
        </w:rPr>
        <w:t> </w:t>
      </w:r>
    </w:p>
    <w:p w14:paraId="506DBD46" w14:textId="77777777" w:rsidR="00F06873" w:rsidRPr="007E1E2D" w:rsidRDefault="00F06873" w:rsidP="004654AF">
      <w:pPr>
        <w:suppressAutoHyphens/>
        <w:jc w:val="right"/>
        <w:rPr>
          <w:sz w:val="22"/>
        </w:rPr>
      </w:pPr>
      <w:r w:rsidRPr="007E1E2D">
        <w:rPr>
          <w:sz w:val="22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C74D69" w14:paraId="09D0AFFC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1D03072A" w14:textId="77777777" w:rsidR="004654AF" w:rsidRPr="00C74D6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bookmarkStart w:id="0" w:name="table1"/>
            <w:bookmarkEnd w:id="0"/>
            <w:r w:rsidRPr="00C74D69">
              <w:rPr>
                <w:rFonts w:ascii="Times New Roman" w:hAnsi="Times New Roman"/>
                <w:sz w:val="14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18369CD8" w14:textId="77777777" w:rsidR="004654AF" w:rsidRPr="00C74D6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022BC1FF" w14:textId="77777777" w:rsidR="004654AF" w:rsidRPr="00C74D6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3BDF79A" w14:textId="77777777" w:rsidR="004654AF" w:rsidRPr="00C74D6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C74D69" w14:paraId="616754EE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25FC0348" w14:textId="77777777" w:rsidR="004654AF" w:rsidRPr="00C74D6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5016A57D" w14:textId="77777777" w:rsidR="004654AF" w:rsidRPr="00C74D6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FD79F6E" w14:textId="77777777" w:rsidR="004654AF" w:rsidRPr="00C74D6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E0BEB78" w14:textId="77777777" w:rsidR="004654AF" w:rsidRPr="00C74D6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0A553064" w14:textId="77777777" w:rsidR="004654AF" w:rsidRPr="00C74D6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012E1EFC" w14:textId="77777777" w:rsidR="004654AF" w:rsidRPr="00C74D6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класс 4</w:t>
            </w:r>
          </w:p>
        </w:tc>
      </w:tr>
      <w:tr w:rsidR="00AF1EDF" w:rsidRPr="00C74D69" w14:paraId="1C923DD8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54320ED2" w14:textId="77777777" w:rsidR="00AF1EDF" w:rsidRPr="00C74D6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1F6F63DC" w14:textId="77777777" w:rsidR="00AF1EDF" w:rsidRPr="00C74D69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0F56B309" w14:textId="77777777" w:rsidR="00AF1EDF" w:rsidRPr="00C74D69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24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0C1F1805" w14:textId="77777777" w:rsidR="00AF1EDF" w:rsidRPr="00C74D6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1FE930B0" w14:textId="77777777" w:rsidR="00AF1EDF" w:rsidRPr="00C74D6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FFDA49B" w14:textId="77777777" w:rsidR="00AF1EDF" w:rsidRPr="00C74D6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0A0B1E3" w14:textId="77777777" w:rsidR="00AF1EDF" w:rsidRPr="00C74D6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3FD53AAA" w14:textId="77777777" w:rsidR="00AF1EDF" w:rsidRPr="00C74D6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7238667E" w14:textId="77777777" w:rsidR="00AF1EDF" w:rsidRPr="00C74D6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78C0EEB3" w14:textId="77777777" w:rsidR="00AF1EDF" w:rsidRPr="00C74D6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AF1EDF" w:rsidRPr="00C74D69" w14:paraId="48262ACF" w14:textId="77777777" w:rsidTr="004654AF">
        <w:trPr>
          <w:jc w:val="center"/>
        </w:trPr>
        <w:tc>
          <w:tcPr>
            <w:tcW w:w="3518" w:type="dxa"/>
            <w:vAlign w:val="center"/>
          </w:tcPr>
          <w:p w14:paraId="315B41D7" w14:textId="77777777" w:rsidR="00AF1EDF" w:rsidRPr="00C74D6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14F99BB1" w14:textId="77777777" w:rsidR="00AF1EDF" w:rsidRPr="00C74D69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6D68CD3" w14:textId="77777777" w:rsidR="00AF1EDF" w:rsidRPr="00C74D69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2FE544FC" w14:textId="77777777" w:rsidR="00AF1EDF" w:rsidRPr="00C74D6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9943238" w14:textId="77777777" w:rsidR="00AF1EDF" w:rsidRPr="00C74D6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15574A70" w14:textId="77777777" w:rsidR="00AF1EDF" w:rsidRPr="00C74D6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50CF7816" w14:textId="77777777" w:rsidR="00AF1EDF" w:rsidRPr="00C74D6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423ED62F" w14:textId="77777777" w:rsidR="00AF1EDF" w:rsidRPr="00C74D6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FAB9C04" w14:textId="77777777" w:rsidR="00AF1EDF" w:rsidRPr="00C74D6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758D4893" w14:textId="77777777" w:rsidR="00AF1EDF" w:rsidRPr="00C74D69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10</w:t>
            </w:r>
          </w:p>
        </w:tc>
      </w:tr>
      <w:tr w:rsidR="00AF1EDF" w:rsidRPr="00C74D69" w14:paraId="386A29FB" w14:textId="77777777" w:rsidTr="004654AF">
        <w:trPr>
          <w:jc w:val="center"/>
        </w:trPr>
        <w:tc>
          <w:tcPr>
            <w:tcW w:w="3518" w:type="dxa"/>
            <w:vAlign w:val="center"/>
          </w:tcPr>
          <w:p w14:paraId="7B452754" w14:textId="77777777" w:rsidR="00AF1EDF" w:rsidRPr="00C74D6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20"/>
              </w:rPr>
            </w:pPr>
            <w:bookmarkStart w:id="1" w:name="pos1"/>
            <w:bookmarkEnd w:id="1"/>
            <w:r w:rsidRPr="00C74D69">
              <w:rPr>
                <w:rFonts w:ascii="Times New Roman" w:hAnsi="Times New Roman"/>
                <w:sz w:val="14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2702C371" w14:textId="77777777" w:rsidR="00AF1EDF" w:rsidRPr="00C74D69" w:rsidRDefault="00C74D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30109EB1" w14:textId="77777777" w:rsidR="00AF1EDF" w:rsidRPr="00C74D69" w:rsidRDefault="00C74D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08A4C193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3A2CCA4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079177D0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2AE1DEF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CBF3C95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F83E330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1AF9815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</w:tr>
      <w:tr w:rsidR="00AF1EDF" w:rsidRPr="00C74D69" w14:paraId="7635D2BD" w14:textId="77777777" w:rsidTr="004654AF">
        <w:trPr>
          <w:jc w:val="center"/>
        </w:trPr>
        <w:tc>
          <w:tcPr>
            <w:tcW w:w="3518" w:type="dxa"/>
            <w:vAlign w:val="center"/>
          </w:tcPr>
          <w:p w14:paraId="5BD95F8B" w14:textId="77777777" w:rsidR="00AF1EDF" w:rsidRPr="00C74D6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20"/>
              </w:rPr>
            </w:pPr>
            <w:bookmarkStart w:id="2" w:name="pos2"/>
            <w:bookmarkEnd w:id="2"/>
            <w:r w:rsidRPr="00C74D69">
              <w:rPr>
                <w:rFonts w:ascii="Times New Roman" w:hAnsi="Times New Roman"/>
                <w:sz w:val="14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3D333DC6" w14:textId="77777777" w:rsidR="00AF1EDF" w:rsidRPr="00C74D69" w:rsidRDefault="00C74D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71D5AC71" w14:textId="77777777" w:rsidR="00AF1EDF" w:rsidRPr="00C74D69" w:rsidRDefault="00C74D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2D457140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C166403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6207B708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D0595FB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A57A37D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F27BC10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266A0DB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</w:tr>
      <w:tr w:rsidR="00AF1EDF" w:rsidRPr="00C74D69" w14:paraId="41E19D54" w14:textId="77777777" w:rsidTr="004654AF">
        <w:trPr>
          <w:jc w:val="center"/>
        </w:trPr>
        <w:tc>
          <w:tcPr>
            <w:tcW w:w="3518" w:type="dxa"/>
            <w:vAlign w:val="center"/>
          </w:tcPr>
          <w:p w14:paraId="09E28D0E" w14:textId="77777777" w:rsidR="00AF1EDF" w:rsidRPr="00C74D6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20"/>
              </w:rPr>
            </w:pPr>
            <w:bookmarkStart w:id="3" w:name="pos3"/>
            <w:bookmarkEnd w:id="3"/>
            <w:r w:rsidRPr="00C74D69">
              <w:rPr>
                <w:rFonts w:ascii="Times New Roman" w:hAnsi="Times New Roman"/>
                <w:sz w:val="14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534A173E" w14:textId="77777777" w:rsidR="00AF1EDF" w:rsidRPr="00C74D69" w:rsidRDefault="00C74D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C6A9876" w14:textId="77777777" w:rsidR="00AF1EDF" w:rsidRPr="00C74D69" w:rsidRDefault="00C74D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067D923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B01C744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E465457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B1E979F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FAB9F15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602A6E5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EC976DB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</w:tr>
      <w:tr w:rsidR="00AF1EDF" w:rsidRPr="00C74D69" w14:paraId="446E7B66" w14:textId="77777777" w:rsidTr="004654AF">
        <w:trPr>
          <w:jc w:val="center"/>
        </w:trPr>
        <w:tc>
          <w:tcPr>
            <w:tcW w:w="3518" w:type="dxa"/>
            <w:vAlign w:val="center"/>
          </w:tcPr>
          <w:p w14:paraId="075D7D68" w14:textId="77777777" w:rsidR="00AF1EDF" w:rsidRPr="00C74D6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20"/>
              </w:rPr>
            </w:pPr>
            <w:bookmarkStart w:id="4" w:name="pos4"/>
            <w:bookmarkEnd w:id="4"/>
            <w:r w:rsidRPr="00C74D69">
              <w:rPr>
                <w:rFonts w:ascii="Times New Roman" w:hAnsi="Times New Roman"/>
                <w:sz w:val="14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28A0A2C0" w14:textId="77777777" w:rsidR="00AF1EDF" w:rsidRPr="00C74D69" w:rsidRDefault="00C74D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5905A6B" w14:textId="77777777" w:rsidR="00AF1EDF" w:rsidRPr="00C74D69" w:rsidRDefault="00C74D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DE99D53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6456CEC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0703F46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D383A58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1231A9C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AC0A7F1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BF79726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</w:tr>
      <w:tr w:rsidR="00AF1EDF" w:rsidRPr="00C74D69" w14:paraId="4943BC40" w14:textId="77777777" w:rsidTr="004654AF">
        <w:trPr>
          <w:jc w:val="center"/>
        </w:trPr>
        <w:tc>
          <w:tcPr>
            <w:tcW w:w="3518" w:type="dxa"/>
            <w:vAlign w:val="center"/>
          </w:tcPr>
          <w:p w14:paraId="5D80D5CA" w14:textId="77777777" w:rsidR="00AF1EDF" w:rsidRPr="00C74D69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20"/>
              </w:rPr>
            </w:pPr>
            <w:bookmarkStart w:id="5" w:name="pos5"/>
            <w:bookmarkEnd w:id="5"/>
            <w:r w:rsidRPr="00C74D69">
              <w:rPr>
                <w:rFonts w:ascii="Times New Roman" w:hAnsi="Times New Roman"/>
                <w:sz w:val="14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32968924" w14:textId="77777777" w:rsidR="00AF1EDF" w:rsidRPr="00C74D69" w:rsidRDefault="00C74D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417ECFD" w14:textId="77777777" w:rsidR="00AF1EDF" w:rsidRPr="00C74D69" w:rsidRDefault="00C74D6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4EB879E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ABE8CD8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B2E0926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0219FA5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4F63032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3A3AAEF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8E1609A" w14:textId="77777777" w:rsidR="00AF1EDF" w:rsidRPr="00C74D69" w:rsidRDefault="00C74D6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C74D69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</w:tr>
    </w:tbl>
    <w:p w14:paraId="4699C7F4" w14:textId="77777777" w:rsidR="00F06873" w:rsidRPr="007E1E2D" w:rsidRDefault="00F06873" w:rsidP="007E1E2D">
      <w:pPr>
        <w:jc w:val="right"/>
        <w:rPr>
          <w:sz w:val="22"/>
        </w:rPr>
      </w:pPr>
      <w:r w:rsidRPr="007E1E2D">
        <w:rPr>
          <w:sz w:val="22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C74D69" w14:paraId="4DC09F93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498BA47" w14:textId="77777777" w:rsidR="00F06873" w:rsidRPr="00C74D69" w:rsidRDefault="004654AF" w:rsidP="00F06873">
            <w:pPr>
              <w:jc w:val="center"/>
              <w:rPr>
                <w:sz w:val="16"/>
              </w:rPr>
            </w:pPr>
            <w:r w:rsidRPr="00C74D69">
              <w:rPr>
                <w:color w:val="000000"/>
                <w:sz w:val="16"/>
              </w:rPr>
              <w:t>Индиви</w:t>
            </w:r>
            <w:r w:rsidRPr="00C74D69">
              <w:rPr>
                <w:color w:val="000000"/>
                <w:sz w:val="16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422EF914" w14:textId="77777777" w:rsidR="004654AF" w:rsidRPr="00C74D69" w:rsidRDefault="004654AF" w:rsidP="004654AF">
            <w:pPr>
              <w:jc w:val="center"/>
              <w:rPr>
                <w:color w:val="000000"/>
                <w:sz w:val="16"/>
              </w:rPr>
            </w:pPr>
            <w:r w:rsidRPr="00C74D69">
              <w:rPr>
                <w:color w:val="000000"/>
                <w:sz w:val="16"/>
              </w:rPr>
              <w:t>Профессия/</w:t>
            </w:r>
            <w:r w:rsidRPr="00C74D69">
              <w:rPr>
                <w:color w:val="000000"/>
                <w:sz w:val="16"/>
              </w:rPr>
              <w:br/>
              <w:t>должность/</w:t>
            </w:r>
            <w:r w:rsidRPr="00C74D69">
              <w:rPr>
                <w:color w:val="000000"/>
                <w:sz w:val="16"/>
              </w:rPr>
              <w:br/>
              <w:t xml:space="preserve">специальность работника </w:t>
            </w:r>
          </w:p>
          <w:p w14:paraId="1F165274" w14:textId="77777777" w:rsidR="00F06873" w:rsidRPr="00C74D69" w:rsidRDefault="00F06873" w:rsidP="004654A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3665EBFB" w14:textId="77777777" w:rsidR="00F06873" w:rsidRPr="00C74D69" w:rsidRDefault="00F06873" w:rsidP="00F06873">
            <w:pPr>
              <w:jc w:val="center"/>
              <w:rPr>
                <w:sz w:val="16"/>
              </w:rPr>
            </w:pPr>
            <w:r w:rsidRPr="00C74D69">
              <w:rPr>
                <w:sz w:val="16"/>
              </w:rPr>
              <w:t>Классы</w:t>
            </w:r>
            <w:r w:rsidR="004654AF" w:rsidRPr="00C74D69">
              <w:rPr>
                <w:sz w:val="16"/>
              </w:rPr>
              <w:t xml:space="preserve"> </w:t>
            </w:r>
            <w:r w:rsidR="004654AF" w:rsidRPr="00C74D69">
              <w:rPr>
                <w:color w:val="000000"/>
                <w:sz w:val="16"/>
              </w:rPr>
              <w:t>(подклассы)</w:t>
            </w:r>
            <w:r w:rsidRPr="00C74D69">
              <w:rPr>
                <w:sz w:val="16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F1ACCBA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422D05E3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447BB4B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C74D69">
              <w:rPr>
                <w:color w:val="000000"/>
                <w:sz w:val="16"/>
                <w:szCs w:val="16"/>
              </w:rPr>
              <w:t>да,нет</w:t>
            </w:r>
            <w:proofErr w:type="spellEnd"/>
            <w:proofErr w:type="gramEnd"/>
            <w:r w:rsidRPr="00C74D6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EE90050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BBDF5A0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184B891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C74D69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BA96A6B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Лечебно</w:t>
            </w:r>
            <w:r w:rsidRPr="00C74D69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3D64593F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Льготно</w:t>
            </w:r>
            <w:r w:rsidRPr="00C74D69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C74D69" w14:paraId="2380FE29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71B6B480" w14:textId="77777777" w:rsidR="00F06873" w:rsidRPr="00C74D69" w:rsidRDefault="00F06873" w:rsidP="00F06873">
            <w:pPr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9377423" w14:textId="77777777" w:rsidR="00F06873" w:rsidRPr="00C74D69" w:rsidRDefault="00F06873" w:rsidP="00F06873">
            <w:pPr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F6F09E7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1DBBCAE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5E25046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62E914F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3892B30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04A9FB7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9DDE9B3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15B5709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826E8C9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7BD2BCD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F464DF0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728AA56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E1B56EC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49E25F9E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C74D69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C7B1FF8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6A863253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9459410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D4DF198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23A2E81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D170658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75B44FF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4372BB1C" w14:textId="77777777" w:rsidR="00F06873" w:rsidRPr="00C74D69" w:rsidRDefault="00F06873" w:rsidP="00F06873">
            <w:pPr>
              <w:ind w:left="113" w:right="113"/>
              <w:rPr>
                <w:color w:val="000000"/>
                <w:sz w:val="16"/>
                <w:szCs w:val="28"/>
              </w:rPr>
            </w:pPr>
          </w:p>
        </w:tc>
      </w:tr>
      <w:tr w:rsidR="00F06873" w:rsidRPr="00C74D69" w14:paraId="619C8BFF" w14:textId="77777777" w:rsidTr="004654AF">
        <w:tc>
          <w:tcPr>
            <w:tcW w:w="959" w:type="dxa"/>
            <w:shd w:val="clear" w:color="auto" w:fill="auto"/>
            <w:vAlign w:val="center"/>
          </w:tcPr>
          <w:p w14:paraId="26A32E55" w14:textId="77777777" w:rsidR="00F06873" w:rsidRPr="00C74D69" w:rsidRDefault="00F06873" w:rsidP="001B19D8">
            <w:pPr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5D3538A3" w14:textId="77777777" w:rsidR="00F06873" w:rsidRPr="00C74D69" w:rsidRDefault="00F06873" w:rsidP="001B19D8">
            <w:pPr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CAA32C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2C6A5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B84DB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548206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0D106C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3BDCF8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8F8DA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8F861B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89B84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2EB66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DD76BB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0B323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4F8F8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4FFEDD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13AAD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64E93F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4ED08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1608E6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033DA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1F2EF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19243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151392" w14:textId="77777777" w:rsidR="00F06873" w:rsidRPr="00C74D69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24</w:t>
            </w:r>
          </w:p>
        </w:tc>
      </w:tr>
      <w:tr w:rsidR="00C74D69" w:rsidRPr="00C74D69" w14:paraId="783DF582" w14:textId="77777777" w:rsidTr="004654AF">
        <w:tc>
          <w:tcPr>
            <w:tcW w:w="959" w:type="dxa"/>
            <w:shd w:val="clear" w:color="auto" w:fill="auto"/>
            <w:vAlign w:val="center"/>
          </w:tcPr>
          <w:p w14:paraId="4DB3AC2C" w14:textId="77777777" w:rsidR="00C74D69" w:rsidRPr="00C74D69" w:rsidRDefault="00C74D69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0E0FB77" w14:textId="77777777" w:rsidR="00C74D69" w:rsidRPr="00C74D69" w:rsidRDefault="00C74D69" w:rsidP="001B19D8">
            <w:pPr>
              <w:jc w:val="center"/>
              <w:rPr>
                <w:b/>
                <w:sz w:val="16"/>
                <w:szCs w:val="18"/>
              </w:rPr>
            </w:pPr>
            <w:r w:rsidRPr="00C74D69">
              <w:rPr>
                <w:b/>
                <w:sz w:val="16"/>
                <w:szCs w:val="18"/>
              </w:rPr>
              <w:t>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BB1C9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8056A6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88C916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974654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71EF96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013D10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90541F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F803C7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B5ACF4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B8E74F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8E6CF0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F5DF40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82463B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2CD372D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CA88D9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F0BBF4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6778A6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8C5F8F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3AAFF6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7D675A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F2D29E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886D8F4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C74D69" w:rsidRPr="00C74D69" w14:paraId="5D2296B4" w14:textId="77777777" w:rsidTr="004654AF">
        <w:tc>
          <w:tcPr>
            <w:tcW w:w="959" w:type="dxa"/>
            <w:shd w:val="clear" w:color="auto" w:fill="auto"/>
            <w:vAlign w:val="center"/>
          </w:tcPr>
          <w:p w14:paraId="7C007981" w14:textId="77777777" w:rsidR="00C74D69" w:rsidRPr="00C74D69" w:rsidRDefault="00C74D69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9423EAD" w14:textId="77777777" w:rsidR="00C74D69" w:rsidRPr="00C74D69" w:rsidRDefault="00C74D69" w:rsidP="001B19D8">
            <w:pPr>
              <w:jc w:val="center"/>
              <w:rPr>
                <w:i/>
                <w:sz w:val="16"/>
                <w:szCs w:val="18"/>
              </w:rPr>
            </w:pPr>
            <w:r w:rsidRPr="00C74D69">
              <w:rPr>
                <w:i/>
                <w:sz w:val="16"/>
                <w:szCs w:val="18"/>
              </w:rPr>
              <w:t>Отдел главного инженера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6B5395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7241B6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4FC101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AC0DB2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962055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633F56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81AAA6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7C6512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3E10F3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1CF09A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4711DF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6856E41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E39014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01B0849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19BB1F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2C95F7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81E851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BA3F1F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145DFC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66383B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88054C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A403AF6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C74D69" w:rsidRPr="00C74D69" w14:paraId="4B347220" w14:textId="77777777" w:rsidTr="004654AF">
        <w:tc>
          <w:tcPr>
            <w:tcW w:w="959" w:type="dxa"/>
            <w:shd w:val="clear" w:color="auto" w:fill="auto"/>
            <w:vAlign w:val="center"/>
          </w:tcPr>
          <w:p w14:paraId="12FC5F18" w14:textId="77777777" w:rsidR="00C74D69" w:rsidRPr="00C74D69" w:rsidRDefault="00C74D69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6D8DE2D" w14:textId="77777777" w:rsidR="00C74D69" w:rsidRPr="00C74D69" w:rsidRDefault="00C74D69" w:rsidP="001B19D8">
            <w:pPr>
              <w:jc w:val="center"/>
              <w:rPr>
                <w:i/>
                <w:sz w:val="16"/>
                <w:szCs w:val="18"/>
              </w:rPr>
            </w:pPr>
            <w:r w:rsidRPr="00C74D69">
              <w:rPr>
                <w:i/>
                <w:sz w:val="16"/>
                <w:szCs w:val="18"/>
              </w:rPr>
              <w:t>Участок ТОиР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D068F8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57DF69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22BFF2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2A8A0C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FEADC0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5C6BDB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A26083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5D6504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F94C14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E87E65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C45CE71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0DB884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6C7659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604F85E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B90549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0CCB3E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DDB79A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D983FC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A929BE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B35E01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2A0922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BAD1CBE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C74D69" w:rsidRPr="00C74D69" w14:paraId="74E4E37E" w14:textId="77777777" w:rsidTr="004654AF">
        <w:tc>
          <w:tcPr>
            <w:tcW w:w="959" w:type="dxa"/>
            <w:shd w:val="clear" w:color="auto" w:fill="auto"/>
            <w:vAlign w:val="center"/>
          </w:tcPr>
          <w:p w14:paraId="360B0BF1" w14:textId="77777777" w:rsidR="00C74D69" w:rsidRPr="00C74D69" w:rsidRDefault="00C74D69" w:rsidP="001B19D8">
            <w:pPr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D5FFFB" w14:textId="77777777" w:rsidR="00C74D69" w:rsidRPr="00C74D69" w:rsidRDefault="00C74D69" w:rsidP="001B19D8">
            <w:pPr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Машинист компрессорных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CA1B73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8BC765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6D4582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106191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7BF39C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3D6BEF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627583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42D338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ADE0C4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47561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7CA3B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C5F18F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0B04B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083A09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750CC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D380AC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C02CE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0454C7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53C20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04554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0A013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89DCB4" w14:textId="77777777" w:rsidR="00C74D69" w:rsidRPr="00C74D69" w:rsidRDefault="00C74D69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C74D69">
              <w:rPr>
                <w:sz w:val="16"/>
                <w:szCs w:val="18"/>
              </w:rPr>
              <w:t>Нет</w:t>
            </w:r>
          </w:p>
        </w:tc>
      </w:tr>
    </w:tbl>
    <w:p w14:paraId="0BF84D84" w14:textId="77777777" w:rsidR="00936F48" w:rsidRPr="007E1E2D" w:rsidRDefault="00936F48" w:rsidP="00936F48">
      <w:pPr>
        <w:rPr>
          <w:sz w:val="22"/>
        </w:rPr>
      </w:pPr>
      <w:r w:rsidRPr="007E1E2D">
        <w:rPr>
          <w:sz w:val="22"/>
        </w:rPr>
        <w:t>Дата составления:</w:t>
      </w:r>
      <w:r w:rsidRPr="007E1E2D">
        <w:rPr>
          <w:rStyle w:val="a9"/>
          <w:sz w:val="22"/>
        </w:rPr>
        <w:t xml:space="preserve"> </w:t>
      </w:r>
      <w:r w:rsidRPr="007E1E2D">
        <w:rPr>
          <w:rStyle w:val="a9"/>
          <w:sz w:val="22"/>
        </w:rPr>
        <w:fldChar w:fldCharType="begin"/>
      </w:r>
      <w:r w:rsidRPr="007E1E2D">
        <w:rPr>
          <w:rStyle w:val="a9"/>
          <w:sz w:val="22"/>
        </w:rPr>
        <w:instrText xml:space="preserve"> DOCVARIABLE fill_date \* MERGEFORMAT </w:instrText>
      </w:r>
      <w:r w:rsidRPr="007E1E2D">
        <w:rPr>
          <w:rStyle w:val="a9"/>
          <w:sz w:val="22"/>
        </w:rPr>
        <w:fldChar w:fldCharType="separate"/>
      </w:r>
      <w:r w:rsidR="00C74D69">
        <w:rPr>
          <w:rStyle w:val="a9"/>
          <w:sz w:val="22"/>
        </w:rPr>
        <w:t>08.08.2022</w:t>
      </w:r>
      <w:r w:rsidRPr="007E1E2D">
        <w:rPr>
          <w:rStyle w:val="a9"/>
          <w:sz w:val="22"/>
        </w:rPr>
        <w:fldChar w:fldCharType="end"/>
      </w:r>
      <w:r w:rsidRPr="007E1E2D">
        <w:rPr>
          <w:rStyle w:val="a9"/>
          <w:sz w:val="22"/>
        </w:rPr>
        <w:t> </w:t>
      </w:r>
    </w:p>
    <w:p w14:paraId="7EE5C546" w14:textId="77777777" w:rsidR="00DC1A91" w:rsidRPr="00C74D69" w:rsidRDefault="00DC1A91" w:rsidP="00DC1A91">
      <w:pPr>
        <w:rPr>
          <w:sz w:val="4"/>
        </w:rPr>
      </w:pPr>
    </w:p>
    <w:sectPr w:rsidR="00DC1A91" w:rsidRPr="00C74D69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1E00F" w14:textId="77777777" w:rsidR="008D30A4" w:rsidRDefault="008D30A4" w:rsidP="00C74D69">
      <w:r>
        <w:separator/>
      </w:r>
    </w:p>
  </w:endnote>
  <w:endnote w:type="continuationSeparator" w:id="0">
    <w:p w14:paraId="7181686A" w14:textId="77777777" w:rsidR="008D30A4" w:rsidRDefault="008D30A4" w:rsidP="00C7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1620" w14:textId="77777777" w:rsidR="008D30A4" w:rsidRDefault="008D30A4" w:rsidP="00C74D69">
      <w:r>
        <w:separator/>
      </w:r>
    </w:p>
  </w:footnote>
  <w:footnote w:type="continuationSeparator" w:id="0">
    <w:p w14:paraId="47CDE102" w14:textId="77777777" w:rsidR="008D30A4" w:rsidRDefault="008D30A4" w:rsidP="00C74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9"/>
    <w:docVar w:name="att_org_adr" w:val="398002, г. Липецк, ул. Гагарина, 60а"/>
    <w:docVar w:name="att_org_name" w:val="Федеральное бюджетное учреждение здравоохранения &quot;Центр гигиены и эпидемиологии в Липецкой области&quot;"/>
    <w:docVar w:name="att_org_reg_date" w:val="03.08.2018"/>
    <w:docVar w:name="att_org_reg_num" w:val="541"/>
    <w:docVar w:name="boss_fio" w:val="Савельев Станислав Иванович"/>
    <w:docVar w:name="ceh_info" w:val="Акционерное общество Продовольственная компания &quot;ЛИМАК&quot; филиал Усманский хлебокомбинат"/>
    <w:docVar w:name="doc_name" w:val="Документ9"/>
    <w:docVar w:name="doc_type" w:val="5"/>
    <w:docVar w:name="fill_date" w:val="08.08.2022"/>
    <w:docVar w:name="org_guid" w:val="7EB8A1CB5A864AFBA1A5BF2004227B3A"/>
    <w:docVar w:name="org_id" w:val="292"/>
    <w:docVar w:name="org_name" w:val="     "/>
    <w:docVar w:name="pers_guids" w:val="BDBBD375CF7A42CAA6FB2E891EC287FD@035-814-696-69"/>
    <w:docVar w:name="pers_snils" w:val="BDBBD375CF7A42CAA6FB2E891EC287FD@035-814-696-69"/>
    <w:docVar w:name="podr_id" w:val="org_292"/>
    <w:docVar w:name="pred_dolg" w:val="Директор филиала"/>
    <w:docVar w:name="pred_fio" w:val="Чернышова Е.С."/>
    <w:docVar w:name="rbtd_name" w:val="Акционерное общество Продовольственная компания &quot;ЛИМАК&quot; филиал Усманский хлебокомбинат"/>
    <w:docVar w:name="step_test" w:val="6"/>
    <w:docVar w:name="sv_docs" w:val="1"/>
  </w:docVars>
  <w:rsids>
    <w:rsidRoot w:val="00C74D69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170"/>
    <w:rsid w:val="00725C51"/>
    <w:rsid w:val="007E1E2D"/>
    <w:rsid w:val="00820552"/>
    <w:rsid w:val="008D30A4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74D69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04ACD2"/>
  <w15:docId w15:val="{4CD1EA52-611B-46CF-8D4C-4BF02C4A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74D6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74D69"/>
    <w:rPr>
      <w:sz w:val="24"/>
    </w:rPr>
  </w:style>
  <w:style w:type="paragraph" w:styleId="ad">
    <w:name w:val="footer"/>
    <w:basedOn w:val="a"/>
    <w:link w:val="ae"/>
    <w:rsid w:val="00C74D6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74D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Кирилл Анатольевич Кузин</dc:creator>
  <cp:lastModifiedBy>Кобзев Евгений Александрович</cp:lastModifiedBy>
  <cp:revision>2</cp:revision>
  <cp:lastPrinted>2022-08-08T11:08:00Z</cp:lastPrinted>
  <dcterms:created xsi:type="dcterms:W3CDTF">2022-08-08T11:07:00Z</dcterms:created>
  <dcterms:modified xsi:type="dcterms:W3CDTF">2022-08-29T07:24:00Z</dcterms:modified>
</cp:coreProperties>
</file>